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鱼峰区“你送我检”活动情况登记表</w:t>
      </w:r>
    </w:p>
    <w:tbl>
      <w:tblPr>
        <w:tblStyle w:val="12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47"/>
        <w:gridCol w:w="1683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送样人</w:t>
            </w:r>
          </w:p>
        </w:tc>
        <w:tc>
          <w:tcPr>
            <w:tcW w:w="2847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样品名称</w:t>
            </w:r>
          </w:p>
        </w:tc>
        <w:tc>
          <w:tcPr>
            <w:tcW w:w="250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快检室名称</w:t>
            </w:r>
          </w:p>
        </w:tc>
        <w:tc>
          <w:tcPr>
            <w:tcW w:w="2847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检测时间</w:t>
            </w:r>
          </w:p>
        </w:tc>
        <w:tc>
          <w:tcPr>
            <w:tcW w:w="2502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快检人员</w:t>
            </w:r>
          </w:p>
        </w:tc>
        <w:tc>
          <w:tcPr>
            <w:tcW w:w="7032" w:type="dxa"/>
            <w:gridSpan w:val="3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600" w:lineRule="auto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265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快检情况</w:t>
            </w:r>
          </w:p>
        </w:tc>
        <w:tc>
          <w:tcPr>
            <w:tcW w:w="7032" w:type="dxa"/>
            <w:gridSpan w:val="3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快检结果判定：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12700" t="12700" r="15875" b="158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7pt;margin-top:9.95pt;height:11.25pt;width:11.25pt;z-index:251660288;v-text-anchor:middle;mso-width-relative:page;mso-height-relative:page;" fillcolor="#FFFFFF [3201]" filled="t" stroked="t" coordsize="21600,21600" o:gfxdata="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+BGPNcAAAAJAQAADwAAAAAAAAABACAAAAAiAAAAZHJzL2Rvd25yZXYueG1sUEsBAhQAFAAAAAgA&#10;h07iQJmAdshfAgAA3AQAAA4AAAAAAAAAAQAgAAAAJgEAAGRycy9lMm9Eb2MueG1sUEsFBgAAAAAG&#10;AAYAWQEAAPcF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12700" t="12700" r="15875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61310" y="416814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7pt;margin-top:9.95pt;height:11.25pt;width:11.25pt;z-index:251659264;v-text-anchor:middle;mso-width-relative:page;mso-height-relative:page;" fillcolor="#FFFFFF [3201]" filled="t" stroked="t" coordsize="21600,21600" o:gfxdata="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2IuBb1QAAAAcBAAAPAAAAAAAAAAEAIAAAACIAAABkcnMvZG93bnJldi54bWxQ&#10;SwECFAAUAAAACACHTuJADx4gr2wCAADoBAAADgAAAAAAAAABACAAAAAkAQAAZHJzL2Uyb0RvYy54&#10;bWxQSwUGAAAAAAYABgBZAQAAAgY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32"/>
                <w:lang w:eastAsia="zh-CN"/>
              </w:rPr>
              <w:t>阴性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 xml:space="preserve">             阳性：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检测现场照片：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2265" w:type="dxa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复检及后处置情况</w:t>
            </w:r>
          </w:p>
        </w:tc>
        <w:tc>
          <w:tcPr>
            <w:tcW w:w="7032" w:type="dxa"/>
            <w:gridSpan w:val="3"/>
          </w:tcPr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复检结果（附检测报告）：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116840</wp:posOffset>
                      </wp:positionV>
                      <wp:extent cx="142875" cy="142875"/>
                      <wp:effectExtent l="12700" t="12700" r="15875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2pt;margin-top:9.2pt;height:11.25pt;width:11.25pt;z-index:251662336;v-text-anchor:middle;mso-width-relative:page;mso-height-relative:page;" fillcolor="#FFFFFF [3201]" filled="t" stroked="t" coordsize="21600,21600" o:gfxdata="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B&#10;8uFY1wAAAAkBAAAPAAAAAAAAAAEAIAAAACIAAABkcnMvZG93bnJldi54bWxQSwECFAAUAAAACACH&#10;TuJA+ueBcl4CAADcBAAADgAAAAAAAAABACAAAAAmAQAAZHJzL2Uyb0RvYy54bWxQSwUGAAAAAAYA&#10;BgBZAQAA9gU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12700" t="12700" r="15875" b="158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61310" y="416814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7pt;margin-top:9.95pt;height:11.25pt;width:11.25pt;z-index:251661312;v-text-anchor:middle;mso-width-relative:page;mso-height-relative:page;" fillcolor="#FFFFFF [3201]" filled="t" stroked="t" coordsize="21600,21600" o:gfxdata="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2IuBb1QAAAAcBAAAPAAAAAAAAAAEAIAAAACIAAABkcnMvZG93bnJldi54bWxQ&#10;SwECFAAUAAAACACHTuJAj5zHiGwCAADoBAAADgAAAAAAAAABACAAAAAkAQAAZHJzL2Uyb0RvYy54&#10;bWxQSwUGAAAAAAYABgBZAQAAAgY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32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 xml:space="preserve">             不合格：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" w:lineRule="atLeast"/>
              <w:ind w:right="0"/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后处置情况：</w:t>
            </w:r>
          </w:p>
        </w:tc>
      </w:tr>
    </w:tbl>
    <w:p>
      <w:pPr>
        <w:pStyle w:val="4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26CC6B3F"/>
    <w:rsid w:val="0009036A"/>
    <w:rsid w:val="04F048DD"/>
    <w:rsid w:val="072372B2"/>
    <w:rsid w:val="0E817E1F"/>
    <w:rsid w:val="0F435CF2"/>
    <w:rsid w:val="10C716B7"/>
    <w:rsid w:val="12163286"/>
    <w:rsid w:val="12F42A40"/>
    <w:rsid w:val="14774399"/>
    <w:rsid w:val="15EB2927"/>
    <w:rsid w:val="177041C8"/>
    <w:rsid w:val="18912884"/>
    <w:rsid w:val="1A9F21D1"/>
    <w:rsid w:val="1ABE42CF"/>
    <w:rsid w:val="1D303034"/>
    <w:rsid w:val="1E451A11"/>
    <w:rsid w:val="201033C5"/>
    <w:rsid w:val="20746A3C"/>
    <w:rsid w:val="20D755D1"/>
    <w:rsid w:val="23022CEF"/>
    <w:rsid w:val="237E3FB9"/>
    <w:rsid w:val="23DB6763"/>
    <w:rsid w:val="26CC6B3F"/>
    <w:rsid w:val="283F7740"/>
    <w:rsid w:val="292913AC"/>
    <w:rsid w:val="2E661E70"/>
    <w:rsid w:val="2EDF15BC"/>
    <w:rsid w:val="2FEC7F61"/>
    <w:rsid w:val="32AC3E70"/>
    <w:rsid w:val="35C42453"/>
    <w:rsid w:val="35CA507B"/>
    <w:rsid w:val="378A12E0"/>
    <w:rsid w:val="37BF4EC4"/>
    <w:rsid w:val="384F3A34"/>
    <w:rsid w:val="3B0940B0"/>
    <w:rsid w:val="3B8DE02C"/>
    <w:rsid w:val="3EE86401"/>
    <w:rsid w:val="3F43088C"/>
    <w:rsid w:val="411F5D22"/>
    <w:rsid w:val="43FE2B33"/>
    <w:rsid w:val="440163E7"/>
    <w:rsid w:val="45647D7C"/>
    <w:rsid w:val="480079B6"/>
    <w:rsid w:val="48822870"/>
    <w:rsid w:val="4A021396"/>
    <w:rsid w:val="4AC424CC"/>
    <w:rsid w:val="4CA94039"/>
    <w:rsid w:val="4CB7723C"/>
    <w:rsid w:val="4D7EF1E2"/>
    <w:rsid w:val="4F1729A3"/>
    <w:rsid w:val="511059B5"/>
    <w:rsid w:val="52E81208"/>
    <w:rsid w:val="535B57F4"/>
    <w:rsid w:val="55ED4D35"/>
    <w:rsid w:val="577203D5"/>
    <w:rsid w:val="582151BB"/>
    <w:rsid w:val="587832A5"/>
    <w:rsid w:val="58FB7ADC"/>
    <w:rsid w:val="59440238"/>
    <w:rsid w:val="5E523827"/>
    <w:rsid w:val="5EB61565"/>
    <w:rsid w:val="5FBF62B0"/>
    <w:rsid w:val="5FD83861"/>
    <w:rsid w:val="63290C72"/>
    <w:rsid w:val="65BF155D"/>
    <w:rsid w:val="6B234D73"/>
    <w:rsid w:val="6BF2219A"/>
    <w:rsid w:val="6C833CA8"/>
    <w:rsid w:val="6D8A633D"/>
    <w:rsid w:val="6EE92347"/>
    <w:rsid w:val="6FEE04DD"/>
    <w:rsid w:val="71DF9BB8"/>
    <w:rsid w:val="73FD10FA"/>
    <w:rsid w:val="75F6A39A"/>
    <w:rsid w:val="763010D1"/>
    <w:rsid w:val="76BD305A"/>
    <w:rsid w:val="7743451B"/>
    <w:rsid w:val="77A417CB"/>
    <w:rsid w:val="7ACFDAE2"/>
    <w:rsid w:val="7AD3FDB8"/>
    <w:rsid w:val="7D883BEF"/>
    <w:rsid w:val="7DBBA658"/>
    <w:rsid w:val="7E4A4E28"/>
    <w:rsid w:val="7EBF7A58"/>
    <w:rsid w:val="7F7701A3"/>
    <w:rsid w:val="7FFF3504"/>
    <w:rsid w:val="AFDFA841"/>
    <w:rsid w:val="B63C563A"/>
    <w:rsid w:val="BA7FCF43"/>
    <w:rsid w:val="BDAE864F"/>
    <w:rsid w:val="CB6B9527"/>
    <w:rsid w:val="CBFD9C21"/>
    <w:rsid w:val="E696A2EE"/>
    <w:rsid w:val="EF7EE073"/>
    <w:rsid w:val="F6FFA68D"/>
    <w:rsid w:val="F7FFC6AE"/>
    <w:rsid w:val="FBF3F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qFormat/>
    <w:uiPriority w:val="0"/>
    <w:rPr>
      <w:sz w:val="20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Other|1"/>
    <w:basedOn w:val="1"/>
    <w:qFormat/>
    <w:uiPriority w:val="0"/>
    <w:rPr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j\Desktop\&#40060;&#23792;&#21306;&#24066;&#22330;&#30417;&#30563;&#31649;&#29702;&#23616;2022&#24180;&#39135;&#21697;&#23433;&#20840;&#8220;&#20320;&#36865;&#25105;&#26816;&#8221;&#27963;&#21160;&#23454;&#26045;&#26041;&#2669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鱼峰区市场监督管理局2022年食品安全“你送我检”活动实施方案的通知.dot</Template>
  <Pages>7</Pages>
  <Words>1860</Words>
  <Characters>1919</Characters>
  <Lines>0</Lines>
  <Paragraphs>0</Paragraphs>
  <TotalTime>26</TotalTime>
  <ScaleCrop>false</ScaleCrop>
  <LinksUpToDate>false</LinksUpToDate>
  <CharactersWithSpaces>1986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2022-08-10T09:06:00Z</dcterms:created>
  <dc:creator>gsj</dc:creator>
  <cp:lastModifiedBy>ちひろ</cp:lastModifiedBy>
  <cp:lastPrinted>2022-08-17T08:51:00Z</cp:lastPrinted>
  <dcterms:modified xsi:type="dcterms:W3CDTF">2022-08-19T08:18:36Z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7459CA997FCF417FADC51E5610A1E503</vt:lpwstr>
  </property>
</Properties>
</file>